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50E3" w14:textId="2536C8D7" w:rsidR="00237E1D" w:rsidRDefault="00AB4565" w:rsidP="00E520FE">
      <w:pPr>
        <w:tabs>
          <w:tab w:val="left" w:pos="1134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3D621" wp14:editId="462E67EC">
                <wp:simplePos x="0" y="0"/>
                <wp:positionH relativeFrom="page">
                  <wp:align>center</wp:align>
                </wp:positionH>
                <wp:positionV relativeFrom="paragraph">
                  <wp:posOffset>2834005</wp:posOffset>
                </wp:positionV>
                <wp:extent cx="39600" cy="3240000"/>
                <wp:effectExtent l="0" t="0" r="36830" b="3683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" cy="324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E3AD2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23.15pt" to="3.1pt,4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" strokecolor="#a5a5a5 [2092]" strokeweight=".5pt">
                <v:stroke joinstyle="miter"/>
                <w10:wrap anchorx="page"/>
              </v:line>
            </w:pict>
          </mc:Fallback>
        </mc:AlternateContent>
      </w:r>
    </w:p>
    <w:p w14:paraId="7E2CE589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1B6EA724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7F0ED8FB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77A70B44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5E683A18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5F899770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3C839308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1EAC709A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58687D7D" w14:textId="77777777" w:rsidR="00237E1D" w:rsidRPr="00237E1D" w:rsidRDefault="00237E1D" w:rsidP="00E520FE">
      <w:pPr>
        <w:tabs>
          <w:tab w:val="left" w:pos="1134"/>
        </w:tabs>
        <w:jc w:val="both"/>
      </w:pPr>
    </w:p>
    <w:p w14:paraId="3BA3116E" w14:textId="0F49D291" w:rsidR="00237E1D" w:rsidRPr="00237E1D" w:rsidRDefault="00FA449D" w:rsidP="00E520FE">
      <w:pPr>
        <w:tabs>
          <w:tab w:val="left" w:pos="1134"/>
        </w:tabs>
        <w:jc w:val="both"/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16D309BB" wp14:editId="3E316E54">
            <wp:simplePos x="0" y="0"/>
            <wp:positionH relativeFrom="margin">
              <wp:posOffset>-156210</wp:posOffset>
            </wp:positionH>
            <wp:positionV relativeFrom="paragraph">
              <wp:posOffset>311150</wp:posOffset>
            </wp:positionV>
            <wp:extent cx="2524125" cy="2533650"/>
            <wp:effectExtent l="0" t="0" r="9525" b="0"/>
            <wp:wrapNone/>
            <wp:docPr id="10" name="Imagem 10" descr="Desenho de uma plac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FCARP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" t="2150" r="2126" b="2486"/>
                    <a:stretch/>
                  </pic:blipFill>
                  <pic:spPr bwMode="auto">
                    <a:xfrm>
                      <a:off x="0" y="0"/>
                      <a:ext cx="2524125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08DD0" w14:textId="4380D853" w:rsidR="00237E1D" w:rsidRPr="00237E1D" w:rsidRDefault="00237E1D" w:rsidP="00E520FE">
      <w:pPr>
        <w:tabs>
          <w:tab w:val="left" w:pos="1134"/>
        </w:tabs>
        <w:jc w:val="both"/>
      </w:pPr>
    </w:p>
    <w:p w14:paraId="36AD5122" w14:textId="4451C044" w:rsidR="00237E1D" w:rsidRPr="00237E1D" w:rsidRDefault="00237E1D" w:rsidP="00E520FE">
      <w:pPr>
        <w:tabs>
          <w:tab w:val="left" w:pos="1134"/>
        </w:tabs>
        <w:jc w:val="both"/>
      </w:pPr>
    </w:p>
    <w:p w14:paraId="320E66D6" w14:textId="40073BD7" w:rsidR="00237E1D" w:rsidRPr="00237E1D" w:rsidRDefault="000A2318" w:rsidP="00E520FE">
      <w:pPr>
        <w:tabs>
          <w:tab w:val="left" w:pos="1134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196FCB" wp14:editId="619D8D50">
                <wp:simplePos x="0" y="0"/>
                <wp:positionH relativeFrom="column">
                  <wp:posOffset>2767965</wp:posOffset>
                </wp:positionH>
                <wp:positionV relativeFrom="paragraph">
                  <wp:posOffset>69850</wp:posOffset>
                </wp:positionV>
                <wp:extent cx="3553460" cy="1404620"/>
                <wp:effectExtent l="0" t="0" r="8890" b="31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3F09" w14:textId="0E100B5E" w:rsidR="006B6C44" w:rsidRPr="00AB4565" w:rsidRDefault="006B6C44">
                            <w:pPr>
                              <w:rPr>
                                <w:rFonts w:ascii="Segoe UI" w:eastAsia="Segoe UI" w:hAnsi="Segoe UI" w:cs="Segoe UI"/>
                                <w:b/>
                                <w:color w:val="404040"/>
                                <w:sz w:val="36"/>
                                <w:lang w:eastAsia="pt-BR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color w:val="404040"/>
                                <w:sz w:val="36"/>
                                <w:lang w:eastAsia="pt-BR"/>
                              </w:rPr>
                              <w:t>COORDENAÇÃO GESTÃO DE 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196F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7.95pt;margin-top:5.5pt;width:279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H/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" stroked="f">
                <v:textbox style="mso-fit-shape-to-text:t">
                  <w:txbxContent>
                    <w:p w14:paraId="123D3F09" w14:textId="0E100B5E" w:rsidR="006B6C44" w:rsidRPr="00AB4565" w:rsidRDefault="006B6C44">
                      <w:pPr>
                        <w:rPr>
                          <w:rFonts w:ascii="Segoe UI" w:eastAsia="Segoe UI" w:hAnsi="Segoe UI" w:cs="Segoe UI"/>
                          <w:b/>
                          <w:color w:val="404040"/>
                          <w:sz w:val="36"/>
                          <w:lang w:eastAsia="pt-BR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color w:val="404040"/>
                          <w:sz w:val="36"/>
                          <w:lang w:eastAsia="pt-BR"/>
                        </w:rPr>
                        <w:t>COORDENAÇÃO GESTÃO DE 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BDF47" w14:textId="0C79AB3B" w:rsidR="00237E1D" w:rsidRPr="00237E1D" w:rsidRDefault="000A2318" w:rsidP="00E520FE">
      <w:pPr>
        <w:tabs>
          <w:tab w:val="left" w:pos="1134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E2929" wp14:editId="7F945361">
                <wp:simplePos x="0" y="0"/>
                <wp:positionH relativeFrom="column">
                  <wp:posOffset>2796540</wp:posOffset>
                </wp:positionH>
                <wp:positionV relativeFrom="paragraph">
                  <wp:posOffset>187960</wp:posOffset>
                </wp:positionV>
                <wp:extent cx="3543300" cy="529200"/>
                <wp:effectExtent l="0" t="0" r="0" b="444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34FCD" w14:textId="2145526D" w:rsidR="006B6C44" w:rsidRPr="00AB4565" w:rsidRDefault="006B6C44" w:rsidP="00AB4565">
                            <w:pPr>
                              <w:rPr>
                                <w:rFonts w:ascii="Segoe UI" w:eastAsia="Segoe UI" w:hAnsi="Segoe UI" w:cs="Segoe UI"/>
                                <w:b/>
                                <w:color w:val="4472C4" w:themeColor="accent1"/>
                                <w:sz w:val="36"/>
                                <w:lang w:eastAsia="pt-BR"/>
                              </w:rPr>
                            </w:pPr>
                            <w:r w:rsidRPr="00AB4565">
                              <w:rPr>
                                <w:rFonts w:ascii="Segoe UI" w:eastAsia="Segoe UI" w:hAnsi="Segoe UI" w:cs="Segoe UI"/>
                                <w:b/>
                                <w:color w:val="4472C4" w:themeColor="accent1"/>
                                <w:sz w:val="36"/>
                                <w:lang w:eastAsia="pt-BR"/>
                              </w:rPr>
                              <w:t>[</w:t>
                            </w:r>
                            <w:r w:rsidR="00D414AB">
                              <w:rPr>
                                <w:rFonts w:ascii="Segoe UI" w:eastAsia="Segoe UI" w:hAnsi="Segoe UI" w:cs="Segoe UI"/>
                                <w:b/>
                                <w:color w:val="4472C4" w:themeColor="accent1"/>
                                <w:sz w:val="28"/>
                                <w:szCs w:val="18"/>
                                <w:lang w:eastAsia="pt-BR"/>
                              </w:rPr>
                              <w:t>CALENDÁRIO EXAMES FINAIS 202</w:t>
                            </w:r>
                            <w:r w:rsidR="00A1165B">
                              <w:rPr>
                                <w:rFonts w:ascii="Segoe UI" w:eastAsia="Segoe UI" w:hAnsi="Segoe UI" w:cs="Segoe UI"/>
                                <w:b/>
                                <w:color w:val="4472C4" w:themeColor="accent1"/>
                                <w:sz w:val="28"/>
                                <w:szCs w:val="18"/>
                                <w:lang w:eastAsia="pt-BR"/>
                              </w:rPr>
                              <w:t>4</w:t>
                            </w:r>
                            <w:r w:rsidR="00D414AB">
                              <w:rPr>
                                <w:rFonts w:ascii="Segoe UI" w:eastAsia="Segoe UI" w:hAnsi="Segoe UI" w:cs="Segoe UI"/>
                                <w:b/>
                                <w:color w:val="4472C4" w:themeColor="accent1"/>
                                <w:sz w:val="28"/>
                                <w:szCs w:val="18"/>
                                <w:lang w:eastAsia="pt-BR"/>
                              </w:rPr>
                              <w:t>/</w:t>
                            </w:r>
                            <w:r w:rsidR="00006156">
                              <w:rPr>
                                <w:rFonts w:ascii="Segoe UI" w:eastAsia="Segoe UI" w:hAnsi="Segoe UI" w:cs="Segoe UI"/>
                                <w:b/>
                                <w:color w:val="4472C4" w:themeColor="accent1"/>
                                <w:sz w:val="28"/>
                                <w:szCs w:val="18"/>
                                <w:lang w:eastAsia="pt-BR"/>
                              </w:rPr>
                              <w:t>1</w:t>
                            </w:r>
                            <w:r w:rsidRPr="00AB4565">
                              <w:rPr>
                                <w:rFonts w:ascii="Segoe UI" w:eastAsia="Segoe UI" w:hAnsi="Segoe UI" w:cs="Segoe UI"/>
                                <w:b/>
                                <w:color w:val="4472C4" w:themeColor="accent1"/>
                                <w:sz w:val="36"/>
                                <w:lang w:eastAsia="pt-BR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E2929" id="_x0000_s1027" type="#_x0000_t202" style="position:absolute;left:0;text-align:left;margin-left:220.2pt;margin-top:14.8pt;width:279pt;height:4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" stroked="f">
                <v:textbox>
                  <w:txbxContent>
                    <w:p w14:paraId="42F34FCD" w14:textId="2145526D" w:rsidR="006B6C44" w:rsidRPr="00AB4565" w:rsidRDefault="006B6C44" w:rsidP="00AB4565">
                      <w:pPr>
                        <w:rPr>
                          <w:rFonts w:ascii="Segoe UI" w:eastAsia="Segoe UI" w:hAnsi="Segoe UI" w:cs="Segoe UI"/>
                          <w:b/>
                          <w:color w:val="4472C4" w:themeColor="accent1"/>
                          <w:sz w:val="36"/>
                          <w:lang w:eastAsia="pt-BR"/>
                        </w:rPr>
                      </w:pPr>
                      <w:r w:rsidRPr="00AB4565">
                        <w:rPr>
                          <w:rFonts w:ascii="Segoe UI" w:eastAsia="Segoe UI" w:hAnsi="Segoe UI" w:cs="Segoe UI"/>
                          <w:b/>
                          <w:color w:val="4472C4" w:themeColor="accent1"/>
                          <w:sz w:val="36"/>
                          <w:lang w:eastAsia="pt-BR"/>
                        </w:rPr>
                        <w:t>[</w:t>
                      </w:r>
                      <w:r w:rsidR="00D414AB">
                        <w:rPr>
                          <w:rFonts w:ascii="Segoe UI" w:eastAsia="Segoe UI" w:hAnsi="Segoe UI" w:cs="Segoe UI"/>
                          <w:b/>
                          <w:color w:val="4472C4" w:themeColor="accent1"/>
                          <w:sz w:val="28"/>
                          <w:szCs w:val="18"/>
                          <w:lang w:eastAsia="pt-BR"/>
                        </w:rPr>
                        <w:t>CALENDÁRIO EXAMES FINAIS 202</w:t>
                      </w:r>
                      <w:r w:rsidR="00A1165B">
                        <w:rPr>
                          <w:rFonts w:ascii="Segoe UI" w:eastAsia="Segoe UI" w:hAnsi="Segoe UI" w:cs="Segoe UI"/>
                          <w:b/>
                          <w:color w:val="4472C4" w:themeColor="accent1"/>
                          <w:sz w:val="28"/>
                          <w:szCs w:val="18"/>
                          <w:lang w:eastAsia="pt-BR"/>
                        </w:rPr>
                        <w:t>4</w:t>
                      </w:r>
                      <w:r w:rsidR="00D414AB">
                        <w:rPr>
                          <w:rFonts w:ascii="Segoe UI" w:eastAsia="Segoe UI" w:hAnsi="Segoe UI" w:cs="Segoe UI"/>
                          <w:b/>
                          <w:color w:val="4472C4" w:themeColor="accent1"/>
                          <w:sz w:val="28"/>
                          <w:szCs w:val="18"/>
                          <w:lang w:eastAsia="pt-BR"/>
                        </w:rPr>
                        <w:t>/</w:t>
                      </w:r>
                      <w:r w:rsidR="00006156">
                        <w:rPr>
                          <w:rFonts w:ascii="Segoe UI" w:eastAsia="Segoe UI" w:hAnsi="Segoe UI" w:cs="Segoe UI"/>
                          <w:b/>
                          <w:color w:val="4472C4" w:themeColor="accent1"/>
                          <w:sz w:val="28"/>
                          <w:szCs w:val="18"/>
                          <w:lang w:eastAsia="pt-BR"/>
                        </w:rPr>
                        <w:t>1</w:t>
                      </w:r>
                      <w:r w:rsidRPr="00AB4565">
                        <w:rPr>
                          <w:rFonts w:ascii="Segoe UI" w:eastAsia="Segoe UI" w:hAnsi="Segoe UI" w:cs="Segoe UI"/>
                          <w:b/>
                          <w:color w:val="4472C4" w:themeColor="accent1"/>
                          <w:sz w:val="36"/>
                          <w:lang w:eastAsia="pt-BR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01A832" w14:textId="29DB4BBC" w:rsidR="00237E1D" w:rsidRPr="00237E1D" w:rsidRDefault="00237E1D" w:rsidP="00E520FE">
      <w:pPr>
        <w:tabs>
          <w:tab w:val="left" w:pos="1134"/>
        </w:tabs>
        <w:jc w:val="both"/>
      </w:pPr>
    </w:p>
    <w:p w14:paraId="1C9E5451" w14:textId="4EA38882" w:rsidR="00237E1D" w:rsidRPr="00237E1D" w:rsidRDefault="00237E1D" w:rsidP="00E520FE">
      <w:pPr>
        <w:tabs>
          <w:tab w:val="left" w:pos="1134"/>
        </w:tabs>
        <w:jc w:val="both"/>
      </w:pPr>
    </w:p>
    <w:p w14:paraId="01156C37" w14:textId="13DEDD53" w:rsidR="00237E1D" w:rsidRPr="00237E1D" w:rsidRDefault="00237E1D" w:rsidP="00E520FE">
      <w:pPr>
        <w:tabs>
          <w:tab w:val="left" w:pos="1134"/>
        </w:tabs>
        <w:jc w:val="both"/>
      </w:pPr>
    </w:p>
    <w:p w14:paraId="2DE523B8" w14:textId="74B4BDA4" w:rsidR="00237E1D" w:rsidRPr="00237E1D" w:rsidRDefault="00237E1D" w:rsidP="00E520FE">
      <w:pPr>
        <w:tabs>
          <w:tab w:val="left" w:pos="1134"/>
        </w:tabs>
        <w:jc w:val="both"/>
      </w:pPr>
    </w:p>
    <w:p w14:paraId="4A9803FD" w14:textId="3A5E37E0" w:rsidR="00237E1D" w:rsidRPr="00237E1D" w:rsidRDefault="00237E1D" w:rsidP="00E520FE">
      <w:pPr>
        <w:tabs>
          <w:tab w:val="left" w:pos="1134"/>
        </w:tabs>
        <w:jc w:val="both"/>
      </w:pPr>
    </w:p>
    <w:p w14:paraId="5CEDCA6A" w14:textId="77777777" w:rsidR="00136467" w:rsidRDefault="00136467" w:rsidP="00136467">
      <w:pPr>
        <w:tabs>
          <w:tab w:val="left" w:pos="1134"/>
        </w:tabs>
        <w:jc w:val="both"/>
      </w:pPr>
    </w:p>
    <w:p w14:paraId="0284AAA4" w14:textId="77777777" w:rsidR="004C702C" w:rsidRDefault="00D10ED0" w:rsidP="00136467">
      <w:pPr>
        <w:tabs>
          <w:tab w:val="left" w:pos="1134"/>
        </w:tabs>
        <w:jc w:val="both"/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3EB5EF5F" wp14:editId="3380B28D">
            <wp:simplePos x="0" y="0"/>
            <wp:positionH relativeFrom="column">
              <wp:posOffset>109220</wp:posOffset>
            </wp:positionH>
            <wp:positionV relativeFrom="paragraph">
              <wp:posOffset>6550025</wp:posOffset>
            </wp:positionV>
            <wp:extent cx="5400040" cy="3263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467">
        <w:t>]</w:t>
      </w:r>
    </w:p>
    <w:p w14:paraId="221E5209" w14:textId="297B30EE" w:rsidR="00136467" w:rsidRDefault="00136467" w:rsidP="00136467">
      <w:pPr>
        <w:tabs>
          <w:tab w:val="left" w:pos="1134"/>
        </w:tabs>
        <w:jc w:val="both"/>
        <w:sectPr w:rsidR="00136467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52FEC20" w14:textId="77777777" w:rsidR="00F217BE" w:rsidRPr="009973B5" w:rsidRDefault="00F217BE" w:rsidP="00F34F4B">
      <w:pPr>
        <w:pStyle w:val="Ttulo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973B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CURSO DE GESTÃO DA TECNOLOGIA DA INFORMAÇÃO</w:t>
      </w:r>
    </w:p>
    <w:p w14:paraId="2A825E52" w14:textId="63FA46B1" w:rsidR="00F217BE" w:rsidRPr="009973B5" w:rsidRDefault="00F217BE" w:rsidP="00F34F4B">
      <w:pPr>
        <w:pStyle w:val="Ttulo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973B5">
        <w:rPr>
          <w:rFonts w:ascii="Arial" w:hAnsi="Arial" w:cs="Arial"/>
          <w:b/>
          <w:bCs/>
          <w:color w:val="auto"/>
          <w:sz w:val="24"/>
          <w:szCs w:val="24"/>
        </w:rPr>
        <w:t>CALENDÁRIO DE EXAMES FINAIS – 202</w:t>
      </w:r>
      <w:r w:rsidR="008843BD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9973B5">
        <w:rPr>
          <w:rFonts w:ascii="Arial" w:hAnsi="Arial" w:cs="Arial"/>
          <w:b/>
          <w:bCs/>
          <w:color w:val="auto"/>
          <w:sz w:val="24"/>
          <w:szCs w:val="24"/>
        </w:rPr>
        <w:t>/</w:t>
      </w:r>
      <w:r w:rsidR="008B3400">
        <w:rPr>
          <w:rFonts w:ascii="Arial" w:hAnsi="Arial" w:cs="Arial"/>
          <w:b/>
          <w:bCs/>
          <w:color w:val="auto"/>
          <w:sz w:val="24"/>
          <w:szCs w:val="24"/>
        </w:rPr>
        <w:t>1</w:t>
      </w:r>
    </w:p>
    <w:p w14:paraId="66692955" w14:textId="77777777" w:rsidR="00F217BE" w:rsidRPr="00F217BE" w:rsidRDefault="00F217BE" w:rsidP="00F34F4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354" w:type="dxa"/>
        <w:tblInd w:w="-861" w:type="dxa"/>
        <w:tblLook w:val="04A0" w:firstRow="1" w:lastRow="0" w:firstColumn="1" w:lastColumn="0" w:noHBand="0" w:noVBand="1"/>
      </w:tblPr>
      <w:tblGrid>
        <w:gridCol w:w="851"/>
        <w:gridCol w:w="709"/>
        <w:gridCol w:w="5533"/>
        <w:gridCol w:w="3261"/>
      </w:tblGrid>
      <w:tr w:rsidR="004C3AE7" w:rsidRPr="00FE5D36" w14:paraId="63B78A29" w14:textId="77777777" w:rsidTr="00DF65A0">
        <w:trPr>
          <w:trHeight w:val="340"/>
        </w:trPr>
        <w:tc>
          <w:tcPr>
            <w:tcW w:w="851" w:type="dxa"/>
            <w:shd w:val="clear" w:color="auto" w:fill="2F5496" w:themeFill="accent1" w:themeFillShade="BF"/>
            <w:vAlign w:val="center"/>
          </w:tcPr>
          <w:p w14:paraId="6B638EE6" w14:textId="77777777" w:rsidR="00F217BE" w:rsidRPr="00FE5D36" w:rsidRDefault="00F217BE" w:rsidP="00C112B5">
            <w:pPr>
              <w:rPr>
                <w:rFonts w:ascii="Arial" w:hAnsi="Arial" w:cs="Arial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709" w:type="dxa"/>
            <w:shd w:val="clear" w:color="auto" w:fill="2F5496" w:themeFill="accent1" w:themeFillShade="BF"/>
            <w:vAlign w:val="center"/>
          </w:tcPr>
          <w:p w14:paraId="656DF268" w14:textId="77777777" w:rsidR="00F217BE" w:rsidRPr="00FE5D36" w:rsidRDefault="00F217BE" w:rsidP="00C112B5">
            <w:pPr>
              <w:rPr>
                <w:rFonts w:ascii="Arial" w:hAnsi="Arial" w:cs="Arial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SEM.</w:t>
            </w:r>
          </w:p>
        </w:tc>
        <w:tc>
          <w:tcPr>
            <w:tcW w:w="5533" w:type="dxa"/>
            <w:shd w:val="clear" w:color="auto" w:fill="2F5496" w:themeFill="accent1" w:themeFillShade="BF"/>
            <w:vAlign w:val="center"/>
          </w:tcPr>
          <w:p w14:paraId="45F96C81" w14:textId="77777777" w:rsidR="00F217BE" w:rsidRPr="00FE5D36" w:rsidRDefault="00F217BE" w:rsidP="00C112B5">
            <w:pPr>
              <w:rPr>
                <w:rFonts w:ascii="Arial" w:hAnsi="Arial" w:cs="Arial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DISCIPLINA</w:t>
            </w:r>
          </w:p>
        </w:tc>
        <w:tc>
          <w:tcPr>
            <w:tcW w:w="3261" w:type="dxa"/>
            <w:shd w:val="clear" w:color="auto" w:fill="2F5496" w:themeFill="accent1" w:themeFillShade="BF"/>
            <w:vAlign w:val="center"/>
          </w:tcPr>
          <w:p w14:paraId="0CC459D9" w14:textId="77777777" w:rsidR="00F217BE" w:rsidRPr="00FE5D36" w:rsidRDefault="00F217BE" w:rsidP="00C112B5">
            <w:pPr>
              <w:rPr>
                <w:rFonts w:ascii="Arial" w:hAnsi="Arial" w:cs="Arial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PROFESSOR(A)</w:t>
            </w:r>
          </w:p>
        </w:tc>
      </w:tr>
      <w:tr w:rsidR="004B3E33" w:rsidRPr="00FE5D36" w14:paraId="51FD3E9B" w14:textId="77777777" w:rsidTr="00DF65A0">
        <w:trPr>
          <w:trHeight w:val="340"/>
        </w:trPr>
        <w:tc>
          <w:tcPr>
            <w:tcW w:w="851" w:type="dxa"/>
            <w:vAlign w:val="center"/>
          </w:tcPr>
          <w:p w14:paraId="32852720" w14:textId="257A095E" w:rsidR="004B3E33" w:rsidRDefault="00905521" w:rsidP="004B3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E3B4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393AC7D9" w14:textId="18D60244" w:rsidR="004B3E33" w:rsidRPr="00FE5D36" w:rsidRDefault="004B3E33" w:rsidP="004B3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7B">
              <w:rPr>
                <w:rFonts w:ascii="Arial" w:hAnsi="Arial" w:cs="Arial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5533" w:type="dxa"/>
            <w:vAlign w:val="center"/>
          </w:tcPr>
          <w:p w14:paraId="1F11A5C7" w14:textId="65219C3B" w:rsidR="004B3E33" w:rsidRPr="00FE5D36" w:rsidRDefault="004B3E33" w:rsidP="004B3E33">
            <w:pPr>
              <w:rPr>
                <w:rFonts w:ascii="Arial" w:hAnsi="Arial" w:cs="Arial"/>
                <w:sz w:val="20"/>
                <w:szCs w:val="20"/>
              </w:rPr>
            </w:pPr>
            <w:r w:rsidRPr="006F7D7B">
              <w:rPr>
                <w:rFonts w:ascii="Arial" w:hAnsi="Arial" w:cs="Arial"/>
                <w:i/>
                <w:iCs/>
                <w:sz w:val="20"/>
                <w:szCs w:val="20"/>
              </w:rPr>
              <w:t>Fundamentos da Gestão Empresarial*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– 18h30min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83E3" w14:textId="55735FBF" w:rsidR="004B3E33" w:rsidRPr="00FE5D36" w:rsidRDefault="004B3E33" w:rsidP="004B3E33">
            <w:pPr>
              <w:rPr>
                <w:rFonts w:ascii="Arial" w:hAnsi="Arial" w:cs="Arial"/>
                <w:sz w:val="20"/>
                <w:szCs w:val="20"/>
              </w:rPr>
            </w:pPr>
            <w:r w:rsidRPr="00CC7373">
              <w:rPr>
                <w:rFonts w:ascii="Arial" w:hAnsi="Arial" w:cs="Arial"/>
                <w:iCs/>
                <w:sz w:val="20"/>
                <w:szCs w:val="20"/>
              </w:rPr>
              <w:t>César Augustus Winck</w:t>
            </w:r>
          </w:p>
        </w:tc>
      </w:tr>
      <w:tr w:rsidR="004B3E33" w:rsidRPr="00FE5D36" w14:paraId="79CAA477" w14:textId="77777777" w:rsidTr="00DF65A0">
        <w:trPr>
          <w:trHeight w:val="340"/>
        </w:trPr>
        <w:tc>
          <w:tcPr>
            <w:tcW w:w="851" w:type="dxa"/>
            <w:vAlign w:val="center"/>
          </w:tcPr>
          <w:p w14:paraId="180EC228" w14:textId="2EB0DDBF" w:rsidR="004B3E33" w:rsidRDefault="00905521" w:rsidP="004B3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E3B4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093B427D" w14:textId="452C8DFA" w:rsidR="004B3E33" w:rsidRPr="00FE5D36" w:rsidRDefault="004B3E33" w:rsidP="004B3E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D7B">
              <w:rPr>
                <w:rFonts w:ascii="Arial" w:hAnsi="Arial" w:cs="Arial"/>
                <w:i/>
                <w:iCs/>
                <w:sz w:val="20"/>
                <w:szCs w:val="20"/>
              </w:rPr>
              <w:t>1º</w:t>
            </w:r>
          </w:p>
        </w:tc>
        <w:tc>
          <w:tcPr>
            <w:tcW w:w="5533" w:type="dxa"/>
            <w:vAlign w:val="center"/>
          </w:tcPr>
          <w:p w14:paraId="4172739A" w14:textId="594F9532" w:rsidR="004B3E33" w:rsidRPr="00FE5D36" w:rsidRDefault="004B3E33" w:rsidP="004B3E33">
            <w:pPr>
              <w:rPr>
                <w:rFonts w:ascii="Arial" w:hAnsi="Arial" w:cs="Arial"/>
                <w:sz w:val="20"/>
                <w:szCs w:val="20"/>
              </w:rPr>
            </w:pPr>
            <w:r w:rsidRPr="006F7D7B">
              <w:rPr>
                <w:rFonts w:ascii="Arial" w:hAnsi="Arial" w:cs="Arial"/>
                <w:i/>
                <w:iCs/>
                <w:sz w:val="20"/>
                <w:szCs w:val="20"/>
              </w:rPr>
              <w:t>Cultura Teológica*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– 18h30min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BA4" w14:textId="5D1B9626" w:rsidR="004B3E33" w:rsidRPr="00FE5D36" w:rsidRDefault="004B3E33" w:rsidP="004B3E33">
            <w:pPr>
              <w:rPr>
                <w:rFonts w:ascii="Arial" w:hAnsi="Arial" w:cs="Arial"/>
                <w:sz w:val="20"/>
                <w:szCs w:val="20"/>
              </w:rPr>
            </w:pPr>
            <w:r w:rsidRPr="00CC7373">
              <w:rPr>
                <w:rFonts w:ascii="Arial" w:hAnsi="Arial" w:cs="Arial"/>
                <w:iCs/>
                <w:sz w:val="20"/>
                <w:szCs w:val="20"/>
              </w:rPr>
              <w:t>Joana Darc Xavier Alves</w:t>
            </w:r>
          </w:p>
        </w:tc>
      </w:tr>
      <w:tr w:rsidR="002158EA" w:rsidRPr="00FE5D36" w14:paraId="2C8EF571" w14:textId="77777777" w:rsidTr="00DF65A0">
        <w:trPr>
          <w:trHeight w:val="340"/>
        </w:trPr>
        <w:tc>
          <w:tcPr>
            <w:tcW w:w="851" w:type="dxa"/>
            <w:vAlign w:val="center"/>
          </w:tcPr>
          <w:p w14:paraId="195241A1" w14:textId="3BD60E46" w:rsidR="002158EA" w:rsidRPr="00FE5D36" w:rsidRDefault="00905521" w:rsidP="00215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E3B4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03AC819A" w14:textId="77777777" w:rsidR="002158EA" w:rsidRPr="00FE5D36" w:rsidRDefault="002158EA" w:rsidP="00215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D36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5533" w:type="dxa"/>
            <w:vAlign w:val="center"/>
          </w:tcPr>
          <w:p w14:paraId="0BF4A8B2" w14:textId="7FCFDDBD" w:rsidR="002158EA" w:rsidRPr="00FE5D36" w:rsidRDefault="002158EA" w:rsidP="002158EA">
            <w:pPr>
              <w:rPr>
                <w:rFonts w:ascii="Arial" w:hAnsi="Arial" w:cs="Arial"/>
                <w:sz w:val="20"/>
                <w:szCs w:val="20"/>
              </w:rPr>
            </w:pPr>
            <w:r w:rsidRPr="00FE5D36">
              <w:rPr>
                <w:rFonts w:ascii="Arial" w:hAnsi="Arial" w:cs="Arial"/>
                <w:sz w:val="20"/>
                <w:szCs w:val="20"/>
              </w:rPr>
              <w:t>Noções de Contabilidade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72C0">
              <w:rPr>
                <w:rFonts w:ascii="Arial" w:hAnsi="Arial" w:cs="Arial"/>
                <w:b/>
                <w:sz w:val="20"/>
                <w:szCs w:val="20"/>
              </w:rPr>
              <w:t>– 18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h30min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D89" w14:textId="7B262F52" w:rsidR="002158EA" w:rsidRPr="00FE5D36" w:rsidRDefault="00905521" w:rsidP="00215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Helder João de Arruda</w:t>
            </w:r>
          </w:p>
        </w:tc>
      </w:tr>
      <w:tr w:rsidR="00823275" w:rsidRPr="00FE5D36" w14:paraId="747A5CE6" w14:textId="77777777" w:rsidTr="00DF65A0">
        <w:trPr>
          <w:trHeight w:val="340"/>
        </w:trPr>
        <w:tc>
          <w:tcPr>
            <w:tcW w:w="851" w:type="dxa"/>
            <w:vAlign w:val="center"/>
          </w:tcPr>
          <w:p w14:paraId="01D21232" w14:textId="11992D2C" w:rsidR="00823275" w:rsidRDefault="00823275" w:rsidP="00215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</w:t>
            </w:r>
          </w:p>
        </w:tc>
        <w:tc>
          <w:tcPr>
            <w:tcW w:w="709" w:type="dxa"/>
            <w:vAlign w:val="center"/>
          </w:tcPr>
          <w:p w14:paraId="7310C11B" w14:textId="4A07C5CC" w:rsidR="00823275" w:rsidRPr="00FE5D36" w:rsidRDefault="00823275" w:rsidP="00215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5533" w:type="dxa"/>
            <w:vAlign w:val="center"/>
          </w:tcPr>
          <w:p w14:paraId="64CD2ACF" w14:textId="223F1869" w:rsidR="00823275" w:rsidRPr="00FE5D36" w:rsidRDefault="00823275" w:rsidP="00215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Algoritmos e Programação de Computadores </w:t>
            </w:r>
            <w:r w:rsidRPr="00823275">
              <w:rPr>
                <w:rFonts w:ascii="Arial" w:hAnsi="Arial" w:cs="Arial"/>
                <w:b/>
                <w:sz w:val="20"/>
                <w:szCs w:val="20"/>
              </w:rPr>
              <w:t>20h30min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3DAA" w14:textId="31901A37" w:rsidR="00823275" w:rsidRDefault="00823275" w:rsidP="00215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Francisco Silva Batista</w:t>
            </w:r>
          </w:p>
        </w:tc>
      </w:tr>
      <w:tr w:rsidR="002158EA" w:rsidRPr="00FE5D36" w14:paraId="499CA59B" w14:textId="77777777" w:rsidTr="00DF65A0">
        <w:trPr>
          <w:trHeight w:val="340"/>
        </w:trPr>
        <w:tc>
          <w:tcPr>
            <w:tcW w:w="851" w:type="dxa"/>
            <w:vAlign w:val="center"/>
          </w:tcPr>
          <w:p w14:paraId="0E01B735" w14:textId="5A0B4388" w:rsidR="002158EA" w:rsidRDefault="00BE3B4B" w:rsidP="00215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905521"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72DE2CD7" w14:textId="654CBD60" w:rsidR="002158EA" w:rsidRPr="00FE5D36" w:rsidRDefault="002158EA" w:rsidP="002158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5533" w:type="dxa"/>
            <w:vAlign w:val="center"/>
          </w:tcPr>
          <w:p w14:paraId="506B23F9" w14:textId="37DF75E1" w:rsidR="002158EA" w:rsidRPr="00FE5D36" w:rsidRDefault="00BE0D33" w:rsidP="002158EA">
            <w:pPr>
              <w:rPr>
                <w:rFonts w:ascii="Arial" w:hAnsi="Arial" w:cs="Arial"/>
                <w:sz w:val="20"/>
                <w:szCs w:val="20"/>
              </w:rPr>
            </w:pPr>
            <w:r w:rsidRPr="00FE5D36">
              <w:rPr>
                <w:rFonts w:ascii="Arial" w:hAnsi="Arial" w:cs="Arial"/>
                <w:sz w:val="20"/>
                <w:szCs w:val="20"/>
              </w:rPr>
              <w:t>Fundamentos de sistemas operacionais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h30min</w:t>
            </w:r>
          </w:p>
        </w:tc>
        <w:tc>
          <w:tcPr>
            <w:tcW w:w="3261" w:type="dxa"/>
            <w:vAlign w:val="center"/>
          </w:tcPr>
          <w:p w14:paraId="394FE8A4" w14:textId="492239ED" w:rsidR="002158EA" w:rsidRPr="00043136" w:rsidRDefault="008843BD" w:rsidP="002158EA">
            <w:pPr>
              <w:rPr>
                <w:rFonts w:ascii="Arial" w:hAnsi="Arial" w:cs="Arial"/>
                <w:sz w:val="20"/>
                <w:szCs w:val="20"/>
              </w:rPr>
            </w:pPr>
            <w:r w:rsidRPr="008843BD">
              <w:rPr>
                <w:rFonts w:ascii="Arial" w:hAnsi="Arial" w:cs="Arial"/>
                <w:iCs/>
                <w:sz w:val="20"/>
                <w:szCs w:val="20"/>
              </w:rPr>
              <w:t>Jairo Alves da Silva</w:t>
            </w:r>
          </w:p>
        </w:tc>
      </w:tr>
    </w:tbl>
    <w:p w14:paraId="52D138BD" w14:textId="4015CEA4" w:rsidR="00F217BE" w:rsidRPr="00F217BE" w:rsidRDefault="001638C1" w:rsidP="001638C1">
      <w:pPr>
        <w:tabs>
          <w:tab w:val="left" w:pos="74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10417" w:type="dxa"/>
        <w:tblInd w:w="-861" w:type="dxa"/>
        <w:tblLook w:val="04A0" w:firstRow="1" w:lastRow="0" w:firstColumn="1" w:lastColumn="0" w:noHBand="0" w:noVBand="1"/>
      </w:tblPr>
      <w:tblGrid>
        <w:gridCol w:w="851"/>
        <w:gridCol w:w="709"/>
        <w:gridCol w:w="5533"/>
        <w:gridCol w:w="3324"/>
      </w:tblGrid>
      <w:tr w:rsidR="00F217BE" w:rsidRPr="00FE5D36" w14:paraId="09D5B720" w14:textId="77777777" w:rsidTr="00C95083">
        <w:trPr>
          <w:trHeight w:val="340"/>
        </w:trPr>
        <w:tc>
          <w:tcPr>
            <w:tcW w:w="851" w:type="dxa"/>
            <w:shd w:val="clear" w:color="auto" w:fill="2F5496" w:themeFill="accent1" w:themeFillShade="BF"/>
            <w:vAlign w:val="center"/>
          </w:tcPr>
          <w:p w14:paraId="3F7A7B05" w14:textId="77777777" w:rsidR="00F217BE" w:rsidRPr="00FE5D36" w:rsidRDefault="00F217BE" w:rsidP="00C112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709" w:type="dxa"/>
            <w:shd w:val="clear" w:color="auto" w:fill="2F5496" w:themeFill="accent1" w:themeFillShade="BF"/>
            <w:vAlign w:val="center"/>
          </w:tcPr>
          <w:p w14:paraId="58CE5491" w14:textId="77777777" w:rsidR="00F217BE" w:rsidRPr="00FE5D36" w:rsidRDefault="00F217BE" w:rsidP="00C112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SEM.</w:t>
            </w:r>
          </w:p>
        </w:tc>
        <w:tc>
          <w:tcPr>
            <w:tcW w:w="5533" w:type="dxa"/>
            <w:shd w:val="clear" w:color="auto" w:fill="2F5496" w:themeFill="accent1" w:themeFillShade="BF"/>
            <w:vAlign w:val="center"/>
          </w:tcPr>
          <w:p w14:paraId="7E8F3223" w14:textId="77777777" w:rsidR="00F217BE" w:rsidRPr="00FE5D36" w:rsidRDefault="00F217BE" w:rsidP="00C112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DISCIPLINA</w:t>
            </w:r>
          </w:p>
        </w:tc>
        <w:tc>
          <w:tcPr>
            <w:tcW w:w="3324" w:type="dxa"/>
            <w:shd w:val="clear" w:color="auto" w:fill="2F5496" w:themeFill="accent1" w:themeFillShade="BF"/>
            <w:vAlign w:val="center"/>
          </w:tcPr>
          <w:p w14:paraId="56836565" w14:textId="77777777" w:rsidR="00F217BE" w:rsidRPr="00FE5D36" w:rsidRDefault="00F217BE" w:rsidP="00C112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PROFESSOR(A)</w:t>
            </w:r>
          </w:p>
        </w:tc>
      </w:tr>
      <w:tr w:rsidR="00023546" w:rsidRPr="00FE5D36" w14:paraId="6F7519C0" w14:textId="77777777" w:rsidTr="00C95083">
        <w:trPr>
          <w:trHeight w:val="340"/>
        </w:trPr>
        <w:tc>
          <w:tcPr>
            <w:tcW w:w="851" w:type="dxa"/>
            <w:vAlign w:val="center"/>
          </w:tcPr>
          <w:p w14:paraId="5F2BE05F" w14:textId="2BACC54A" w:rsidR="00023546" w:rsidRDefault="00023546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E3B4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314B7BAC" w14:textId="2DEC70EC" w:rsidR="00023546" w:rsidRPr="00FE5D36" w:rsidRDefault="00023546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5533" w:type="dxa"/>
            <w:vAlign w:val="center"/>
          </w:tcPr>
          <w:p w14:paraId="37D44330" w14:textId="62B4CB06" w:rsidR="00023546" w:rsidRPr="00144BD6" w:rsidRDefault="00023546" w:rsidP="00023546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Análise e Projeto de Sistemas* </w:t>
            </w:r>
            <w:r w:rsidRPr="00144BD6">
              <w:rPr>
                <w:rFonts w:ascii="Arial" w:hAnsi="Arial" w:cs="Arial"/>
                <w:b/>
                <w:sz w:val="20"/>
                <w:szCs w:val="20"/>
              </w:rPr>
              <w:t>– 18h30min</w:t>
            </w:r>
          </w:p>
        </w:tc>
        <w:tc>
          <w:tcPr>
            <w:tcW w:w="3324" w:type="dxa"/>
            <w:vAlign w:val="center"/>
          </w:tcPr>
          <w:p w14:paraId="652249C6" w14:textId="20EB3D26" w:rsidR="00023546" w:rsidRPr="00144BD6" w:rsidRDefault="008843BD" w:rsidP="00023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Rogério Lopes Pereira</w:t>
            </w:r>
          </w:p>
        </w:tc>
      </w:tr>
      <w:tr w:rsidR="00023546" w:rsidRPr="00FE5D36" w14:paraId="55B04890" w14:textId="77777777" w:rsidTr="00C95083">
        <w:trPr>
          <w:trHeight w:val="340"/>
        </w:trPr>
        <w:tc>
          <w:tcPr>
            <w:tcW w:w="851" w:type="dxa"/>
            <w:vAlign w:val="center"/>
          </w:tcPr>
          <w:p w14:paraId="7A69DF5F" w14:textId="7FDED716" w:rsidR="00023546" w:rsidRDefault="00023546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D062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4AAB2CAF" w14:textId="196C2691" w:rsidR="00023546" w:rsidRPr="00FE5D36" w:rsidRDefault="00023546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253">
              <w:rPr>
                <w:rFonts w:ascii="Arial" w:hAnsi="Arial" w:cs="Arial"/>
                <w:i/>
                <w:iCs/>
                <w:sz w:val="20"/>
                <w:szCs w:val="20"/>
              </w:rPr>
              <w:t>3º</w:t>
            </w:r>
          </w:p>
        </w:tc>
        <w:tc>
          <w:tcPr>
            <w:tcW w:w="5533" w:type="dxa"/>
            <w:vAlign w:val="center"/>
          </w:tcPr>
          <w:p w14:paraId="23DE0214" w14:textId="6510437E" w:rsidR="00023546" w:rsidRPr="00144BD6" w:rsidRDefault="00023546" w:rsidP="00023546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Empreendedorismo* </w:t>
            </w:r>
            <w:r w:rsidRPr="00144BD6">
              <w:rPr>
                <w:rFonts w:ascii="Arial" w:hAnsi="Arial" w:cs="Arial"/>
                <w:b/>
                <w:sz w:val="20"/>
                <w:szCs w:val="20"/>
              </w:rPr>
              <w:t>– 18h30min</w:t>
            </w:r>
          </w:p>
        </w:tc>
        <w:tc>
          <w:tcPr>
            <w:tcW w:w="3324" w:type="dxa"/>
            <w:vAlign w:val="center"/>
          </w:tcPr>
          <w:p w14:paraId="17027E34" w14:textId="7B11C999" w:rsidR="00023546" w:rsidRPr="00144BD6" w:rsidRDefault="008843BD" w:rsidP="000235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43BD">
              <w:rPr>
                <w:rFonts w:ascii="Arial" w:hAnsi="Arial" w:cs="Arial"/>
                <w:sz w:val="20"/>
                <w:szCs w:val="20"/>
              </w:rPr>
              <w:t>Altacis</w:t>
            </w:r>
            <w:proofErr w:type="spellEnd"/>
            <w:r w:rsidRPr="008843BD">
              <w:rPr>
                <w:rFonts w:ascii="Arial" w:hAnsi="Arial" w:cs="Arial"/>
                <w:sz w:val="20"/>
                <w:szCs w:val="20"/>
              </w:rPr>
              <w:t xml:space="preserve"> Júnior de Oliveira</w:t>
            </w:r>
          </w:p>
        </w:tc>
      </w:tr>
      <w:tr w:rsidR="00023546" w:rsidRPr="00FE5D36" w14:paraId="667BD032" w14:textId="77777777" w:rsidTr="00C95083">
        <w:trPr>
          <w:trHeight w:val="340"/>
        </w:trPr>
        <w:tc>
          <w:tcPr>
            <w:tcW w:w="851" w:type="dxa"/>
            <w:vAlign w:val="center"/>
          </w:tcPr>
          <w:p w14:paraId="20688150" w14:textId="4EE3BDCF" w:rsidR="00023546" w:rsidRDefault="00023546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E3B4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6435AB6F" w14:textId="5EDF6F57" w:rsidR="00023546" w:rsidRPr="00FE5D36" w:rsidRDefault="00023546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5533" w:type="dxa"/>
            <w:vAlign w:val="center"/>
          </w:tcPr>
          <w:p w14:paraId="44961AC3" w14:textId="77777777" w:rsidR="00023546" w:rsidRPr="00144BD6" w:rsidRDefault="00023546" w:rsidP="000235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BD6">
              <w:rPr>
                <w:rFonts w:ascii="Arial" w:hAnsi="Arial" w:cs="Arial"/>
                <w:sz w:val="20"/>
                <w:szCs w:val="20"/>
              </w:rPr>
              <w:t>Programação Orientada a Objeto II</w:t>
            </w:r>
            <w:r w:rsidR="00386040" w:rsidRPr="00144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6040" w:rsidRPr="00144BD6">
              <w:rPr>
                <w:rFonts w:ascii="Arial" w:hAnsi="Arial" w:cs="Arial"/>
                <w:b/>
                <w:sz w:val="20"/>
                <w:szCs w:val="20"/>
              </w:rPr>
              <w:t>– 18h30min</w:t>
            </w:r>
          </w:p>
          <w:p w14:paraId="79FEA533" w14:textId="10939347" w:rsidR="00951BA8" w:rsidRPr="00144BD6" w:rsidRDefault="00951BA8" w:rsidP="00023546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sz w:val="20"/>
                <w:szCs w:val="20"/>
              </w:rPr>
              <w:t>Laboratório de Banco de Dados</w:t>
            </w:r>
            <w:r w:rsidRPr="00144B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4BD6">
              <w:rPr>
                <w:rFonts w:ascii="Arial" w:hAnsi="Arial" w:cs="Arial"/>
                <w:sz w:val="20"/>
                <w:szCs w:val="20"/>
              </w:rPr>
              <w:t>–</w:t>
            </w:r>
            <w:r w:rsidRPr="00144BD6">
              <w:rPr>
                <w:rFonts w:ascii="Arial" w:hAnsi="Arial" w:cs="Arial"/>
                <w:b/>
                <w:sz w:val="20"/>
                <w:szCs w:val="20"/>
              </w:rPr>
              <w:t xml:space="preserve"> 20h30min</w:t>
            </w:r>
          </w:p>
        </w:tc>
        <w:tc>
          <w:tcPr>
            <w:tcW w:w="3324" w:type="dxa"/>
            <w:vAlign w:val="center"/>
          </w:tcPr>
          <w:p w14:paraId="39149A9A" w14:textId="0F330BAF" w:rsidR="00023546" w:rsidRPr="00144BD6" w:rsidRDefault="00023546" w:rsidP="00023546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sz w:val="20"/>
                <w:szCs w:val="20"/>
              </w:rPr>
              <w:t>Carlos Francisco Silva Batista</w:t>
            </w:r>
          </w:p>
        </w:tc>
      </w:tr>
      <w:tr w:rsidR="00023546" w:rsidRPr="00FE5D36" w14:paraId="0F8403B0" w14:textId="77777777" w:rsidTr="00C95083">
        <w:trPr>
          <w:trHeight w:val="340"/>
        </w:trPr>
        <w:tc>
          <w:tcPr>
            <w:tcW w:w="851" w:type="dxa"/>
            <w:vAlign w:val="center"/>
          </w:tcPr>
          <w:p w14:paraId="38AC93DC" w14:textId="2C67ED4A" w:rsidR="00023546" w:rsidRDefault="00BE3B4B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023546"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4FB14041" w14:textId="6C3BD7D2" w:rsidR="00023546" w:rsidRPr="00FE5D36" w:rsidRDefault="00023546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253">
              <w:rPr>
                <w:rFonts w:ascii="Arial" w:hAnsi="Arial" w:cs="Arial"/>
                <w:i/>
                <w:iCs/>
                <w:sz w:val="20"/>
                <w:szCs w:val="20"/>
              </w:rPr>
              <w:t>3º</w:t>
            </w:r>
          </w:p>
        </w:tc>
        <w:tc>
          <w:tcPr>
            <w:tcW w:w="5533" w:type="dxa"/>
            <w:vAlign w:val="center"/>
          </w:tcPr>
          <w:p w14:paraId="5DFAD594" w14:textId="7D19E5E5" w:rsidR="00023546" w:rsidRPr="00144BD6" w:rsidRDefault="00023546" w:rsidP="00023546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iCs/>
                <w:sz w:val="20"/>
                <w:szCs w:val="20"/>
              </w:rPr>
              <w:t xml:space="preserve">Sistema de Informação Gerencial* </w:t>
            </w:r>
            <w:r w:rsidRPr="00144BD6">
              <w:rPr>
                <w:rFonts w:ascii="Arial" w:hAnsi="Arial" w:cs="Arial"/>
                <w:b/>
                <w:sz w:val="20"/>
                <w:szCs w:val="20"/>
              </w:rPr>
              <w:t>– 18h30min</w:t>
            </w:r>
          </w:p>
        </w:tc>
        <w:tc>
          <w:tcPr>
            <w:tcW w:w="3324" w:type="dxa"/>
            <w:vAlign w:val="center"/>
          </w:tcPr>
          <w:p w14:paraId="7AE0720B" w14:textId="30A1B1EE" w:rsidR="00023546" w:rsidRPr="00144BD6" w:rsidRDefault="00023546" w:rsidP="00023546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sz w:val="20"/>
                <w:szCs w:val="20"/>
              </w:rPr>
              <w:t>Jairo Alves da Silva</w:t>
            </w:r>
          </w:p>
        </w:tc>
      </w:tr>
      <w:tr w:rsidR="00023546" w:rsidRPr="00FE5D36" w14:paraId="32599923" w14:textId="77777777" w:rsidTr="00C95083">
        <w:trPr>
          <w:trHeight w:val="340"/>
        </w:trPr>
        <w:tc>
          <w:tcPr>
            <w:tcW w:w="851" w:type="dxa"/>
            <w:vAlign w:val="center"/>
          </w:tcPr>
          <w:p w14:paraId="0B5E4AC4" w14:textId="1E66C7EC" w:rsidR="00023546" w:rsidRDefault="00823275" w:rsidP="00023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  <w:r w:rsidR="00023546">
              <w:rPr>
                <w:rFonts w:ascii="Arial" w:hAnsi="Arial" w:cs="Arial"/>
                <w:i/>
                <w:iCs/>
                <w:sz w:val="20"/>
                <w:szCs w:val="20"/>
              </w:rPr>
              <w:t>/07</w:t>
            </w:r>
          </w:p>
        </w:tc>
        <w:tc>
          <w:tcPr>
            <w:tcW w:w="709" w:type="dxa"/>
            <w:vAlign w:val="center"/>
          </w:tcPr>
          <w:p w14:paraId="3B6708AF" w14:textId="659BD434" w:rsidR="00023546" w:rsidRPr="00A25253" w:rsidRDefault="00023546" w:rsidP="000235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3º</w:t>
            </w:r>
          </w:p>
        </w:tc>
        <w:tc>
          <w:tcPr>
            <w:tcW w:w="5533" w:type="dxa"/>
            <w:vAlign w:val="center"/>
          </w:tcPr>
          <w:p w14:paraId="4F2860C4" w14:textId="4BB5AE72" w:rsidR="00356978" w:rsidRDefault="00356978" w:rsidP="000235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BD6">
              <w:rPr>
                <w:rFonts w:ascii="Arial" w:hAnsi="Arial" w:cs="Arial"/>
                <w:sz w:val="20"/>
                <w:szCs w:val="20"/>
              </w:rPr>
              <w:t xml:space="preserve">Projeto de Redes de Computadores </w:t>
            </w:r>
            <w:r w:rsidR="00823275">
              <w:rPr>
                <w:rFonts w:ascii="Arial" w:hAnsi="Arial" w:cs="Arial"/>
                <w:b/>
                <w:sz w:val="20"/>
                <w:szCs w:val="20"/>
              </w:rPr>
              <w:t>– 20</w:t>
            </w:r>
            <w:r w:rsidRPr="00144BD6">
              <w:rPr>
                <w:rFonts w:ascii="Arial" w:hAnsi="Arial" w:cs="Arial"/>
                <w:b/>
                <w:sz w:val="20"/>
                <w:szCs w:val="20"/>
              </w:rPr>
              <w:t>h30min</w:t>
            </w:r>
          </w:p>
          <w:p w14:paraId="7AC50659" w14:textId="25D7716D" w:rsidR="0049644C" w:rsidRPr="0049644C" w:rsidRDefault="0049644C" w:rsidP="0002354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65CE72D7" w14:textId="01AB8578" w:rsidR="00664825" w:rsidRDefault="008843BD" w:rsidP="00023546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sz w:val="20"/>
                <w:szCs w:val="20"/>
              </w:rPr>
              <w:t>Jairo Alves da Silva</w:t>
            </w:r>
          </w:p>
          <w:p w14:paraId="7391904C" w14:textId="299074A4" w:rsidR="0049644C" w:rsidRPr="0049644C" w:rsidRDefault="0049644C" w:rsidP="000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427F150" w14:textId="286FF45D" w:rsidR="00F217BE" w:rsidRDefault="00F217BE" w:rsidP="00F217B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55" w:type="dxa"/>
        <w:tblInd w:w="-862" w:type="dxa"/>
        <w:tblLook w:val="04A0" w:firstRow="1" w:lastRow="0" w:firstColumn="1" w:lastColumn="0" w:noHBand="0" w:noVBand="1"/>
      </w:tblPr>
      <w:tblGrid>
        <w:gridCol w:w="857"/>
        <w:gridCol w:w="709"/>
        <w:gridCol w:w="5528"/>
        <w:gridCol w:w="3261"/>
      </w:tblGrid>
      <w:tr w:rsidR="00FE5D36" w:rsidRPr="00FE5D36" w14:paraId="4D9E8F54" w14:textId="77777777" w:rsidTr="00C95083">
        <w:trPr>
          <w:trHeight w:val="340"/>
        </w:trPr>
        <w:tc>
          <w:tcPr>
            <w:tcW w:w="857" w:type="dxa"/>
            <w:shd w:val="clear" w:color="auto" w:fill="2F5496" w:themeFill="accent1" w:themeFillShade="BF"/>
            <w:vAlign w:val="center"/>
          </w:tcPr>
          <w:p w14:paraId="5FC0904E" w14:textId="77777777" w:rsidR="00006156" w:rsidRPr="00FE5D36" w:rsidRDefault="00006156" w:rsidP="002D496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709" w:type="dxa"/>
            <w:shd w:val="clear" w:color="auto" w:fill="2F5496" w:themeFill="accent1" w:themeFillShade="BF"/>
            <w:vAlign w:val="center"/>
          </w:tcPr>
          <w:p w14:paraId="796CEF3A" w14:textId="77777777" w:rsidR="00006156" w:rsidRPr="00FE5D36" w:rsidRDefault="00006156" w:rsidP="002D496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SEM.</w:t>
            </w:r>
          </w:p>
        </w:tc>
        <w:tc>
          <w:tcPr>
            <w:tcW w:w="5528" w:type="dxa"/>
            <w:shd w:val="clear" w:color="auto" w:fill="2F5496" w:themeFill="accent1" w:themeFillShade="BF"/>
            <w:vAlign w:val="center"/>
          </w:tcPr>
          <w:p w14:paraId="63227DAD" w14:textId="77777777" w:rsidR="00006156" w:rsidRPr="00FE5D36" w:rsidRDefault="00006156" w:rsidP="002D496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DISCIPLINA</w:t>
            </w:r>
          </w:p>
        </w:tc>
        <w:tc>
          <w:tcPr>
            <w:tcW w:w="3261" w:type="dxa"/>
            <w:shd w:val="clear" w:color="auto" w:fill="2F5496" w:themeFill="accent1" w:themeFillShade="BF"/>
            <w:vAlign w:val="center"/>
          </w:tcPr>
          <w:p w14:paraId="3D3C4E8F" w14:textId="77777777" w:rsidR="00006156" w:rsidRPr="00FE5D36" w:rsidRDefault="00006156" w:rsidP="002D496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E5D3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PROFESSOR(A)</w:t>
            </w:r>
          </w:p>
        </w:tc>
      </w:tr>
      <w:tr w:rsidR="004D543A" w:rsidRPr="00130AE1" w14:paraId="78BFA990" w14:textId="77777777" w:rsidTr="00471630">
        <w:trPr>
          <w:trHeight w:val="340"/>
        </w:trPr>
        <w:tc>
          <w:tcPr>
            <w:tcW w:w="857" w:type="dxa"/>
            <w:vAlign w:val="center"/>
          </w:tcPr>
          <w:p w14:paraId="578CC281" w14:textId="65ED9F5D" w:rsidR="004D543A" w:rsidRPr="004D543A" w:rsidRDefault="004D543A" w:rsidP="004D54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C1DB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</w:tcPr>
          <w:p w14:paraId="4E0EAF85" w14:textId="498392FD" w:rsidR="004D543A" w:rsidRPr="004D543A" w:rsidRDefault="004D543A" w:rsidP="004D54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531F1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  <w:tc>
          <w:tcPr>
            <w:tcW w:w="5528" w:type="dxa"/>
            <w:vAlign w:val="center"/>
          </w:tcPr>
          <w:p w14:paraId="57AAE1FB" w14:textId="77777777" w:rsidR="004D543A" w:rsidRDefault="004D543A" w:rsidP="004D54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0AE1">
              <w:rPr>
                <w:rFonts w:ascii="Arial" w:hAnsi="Arial" w:cs="Arial"/>
                <w:sz w:val="20"/>
                <w:szCs w:val="20"/>
              </w:rPr>
              <w:t>Planejamento Estratégico de TI*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h30min</w:t>
            </w:r>
          </w:p>
          <w:p w14:paraId="2470674C" w14:textId="427D31EB" w:rsidR="004D543A" w:rsidRPr="004D543A" w:rsidRDefault="004D543A" w:rsidP="004D543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A42" w14:textId="51AC2D81" w:rsidR="004D543A" w:rsidRPr="004D543A" w:rsidRDefault="004D543A" w:rsidP="004D543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Rogério Lopes Pereira</w:t>
            </w:r>
          </w:p>
        </w:tc>
      </w:tr>
      <w:tr w:rsidR="004D543A" w:rsidRPr="00130AE1" w14:paraId="78E9378C" w14:textId="77777777" w:rsidTr="003B7BA1">
        <w:trPr>
          <w:trHeight w:val="340"/>
        </w:trPr>
        <w:tc>
          <w:tcPr>
            <w:tcW w:w="857" w:type="dxa"/>
            <w:vAlign w:val="center"/>
          </w:tcPr>
          <w:p w14:paraId="32910931" w14:textId="0836FEEF" w:rsidR="004D543A" w:rsidRDefault="004D543A" w:rsidP="004D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C1DB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/07</w:t>
            </w:r>
          </w:p>
        </w:tc>
        <w:tc>
          <w:tcPr>
            <w:tcW w:w="709" w:type="dxa"/>
          </w:tcPr>
          <w:p w14:paraId="011A7C43" w14:textId="7A581E0E" w:rsidR="004D543A" w:rsidRPr="00130AE1" w:rsidRDefault="004D543A" w:rsidP="004D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1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  <w:tc>
          <w:tcPr>
            <w:tcW w:w="5528" w:type="dxa"/>
            <w:vAlign w:val="center"/>
          </w:tcPr>
          <w:p w14:paraId="76A7B6A2" w14:textId="1684319D" w:rsidR="004D543A" w:rsidRDefault="004D543A" w:rsidP="004D54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0AE1">
              <w:rPr>
                <w:rFonts w:ascii="Arial" w:hAnsi="Arial" w:cs="Arial"/>
                <w:sz w:val="20"/>
                <w:szCs w:val="20"/>
              </w:rPr>
              <w:t>Interface Humano Computador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h30min</w:t>
            </w:r>
          </w:p>
          <w:p w14:paraId="701DD98C" w14:textId="5EA4635C" w:rsidR="004D543A" w:rsidRPr="00130AE1" w:rsidRDefault="004D543A" w:rsidP="004D543A">
            <w:pPr>
              <w:rPr>
                <w:rFonts w:ascii="Arial" w:hAnsi="Arial" w:cs="Arial"/>
                <w:sz w:val="20"/>
                <w:szCs w:val="20"/>
              </w:rPr>
            </w:pPr>
            <w:r w:rsidRPr="00130AE1">
              <w:rPr>
                <w:rFonts w:ascii="Arial" w:hAnsi="Arial" w:cs="Arial"/>
                <w:sz w:val="20"/>
                <w:szCs w:val="20"/>
              </w:rPr>
              <w:t>Gerenciamento de Serv. TI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20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>h30min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37B" w14:textId="640AB3FC" w:rsidR="00D02375" w:rsidRDefault="00D02375" w:rsidP="004D543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Jairo Alves da Silva</w:t>
            </w:r>
          </w:p>
          <w:p w14:paraId="442FCD71" w14:textId="695D39D9" w:rsidR="004D543A" w:rsidRPr="00130AE1" w:rsidRDefault="004D543A" w:rsidP="004D54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Rogério Lopes Pereira</w:t>
            </w:r>
          </w:p>
        </w:tc>
      </w:tr>
      <w:tr w:rsidR="004D543A" w:rsidRPr="00130AE1" w14:paraId="22457BE2" w14:textId="77777777" w:rsidTr="003B7BA1">
        <w:trPr>
          <w:trHeight w:val="340"/>
        </w:trPr>
        <w:tc>
          <w:tcPr>
            <w:tcW w:w="857" w:type="dxa"/>
            <w:vAlign w:val="center"/>
          </w:tcPr>
          <w:p w14:paraId="6ECD6F92" w14:textId="3E42FACD" w:rsidR="004D543A" w:rsidRDefault="004D543A" w:rsidP="004D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="004C1DB6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/07</w:t>
            </w:r>
          </w:p>
        </w:tc>
        <w:tc>
          <w:tcPr>
            <w:tcW w:w="709" w:type="dxa"/>
          </w:tcPr>
          <w:p w14:paraId="5A3E28DA" w14:textId="21860536" w:rsidR="004D543A" w:rsidRPr="00130AE1" w:rsidRDefault="004D543A" w:rsidP="004D5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1F1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  <w:tc>
          <w:tcPr>
            <w:tcW w:w="5528" w:type="dxa"/>
            <w:vAlign w:val="center"/>
          </w:tcPr>
          <w:p w14:paraId="1DB213EE" w14:textId="4E875A25" w:rsidR="004D543A" w:rsidRPr="00130AE1" w:rsidRDefault="004D543A" w:rsidP="004D543A">
            <w:pPr>
              <w:rPr>
                <w:rFonts w:ascii="Arial" w:hAnsi="Arial" w:cs="Arial"/>
                <w:sz w:val="20"/>
                <w:szCs w:val="20"/>
              </w:rPr>
            </w:pPr>
            <w:r w:rsidRPr="00130AE1">
              <w:rPr>
                <w:rFonts w:ascii="Arial" w:hAnsi="Arial" w:cs="Arial"/>
                <w:sz w:val="20"/>
                <w:szCs w:val="20"/>
              </w:rPr>
              <w:t xml:space="preserve">Segurança de Redes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65CBF">
              <w:rPr>
                <w:rFonts w:ascii="Arial" w:hAnsi="Arial" w:cs="Arial"/>
                <w:b/>
                <w:sz w:val="20"/>
                <w:szCs w:val="20"/>
              </w:rPr>
              <w:t xml:space="preserve"> 18h30min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580B" w14:textId="49DB509A" w:rsidR="004D543A" w:rsidRPr="00130AE1" w:rsidRDefault="004D543A" w:rsidP="004D543A">
            <w:pPr>
              <w:rPr>
                <w:rFonts w:ascii="Arial" w:hAnsi="Arial" w:cs="Arial"/>
                <w:sz w:val="20"/>
                <w:szCs w:val="20"/>
              </w:rPr>
            </w:pPr>
            <w:r w:rsidRPr="00144BD6">
              <w:rPr>
                <w:rFonts w:ascii="Arial" w:hAnsi="Arial" w:cs="Arial"/>
                <w:sz w:val="20"/>
                <w:szCs w:val="20"/>
              </w:rPr>
              <w:t>Carlos Francisco Silva Batista</w:t>
            </w:r>
          </w:p>
        </w:tc>
      </w:tr>
    </w:tbl>
    <w:p w14:paraId="69FE66F4" w14:textId="77777777" w:rsidR="00006156" w:rsidRPr="00CF0583" w:rsidRDefault="00006156" w:rsidP="00F217BE">
      <w:pPr>
        <w:rPr>
          <w:rFonts w:ascii="Arial" w:hAnsi="Arial" w:cs="Arial"/>
          <w:b/>
          <w:sz w:val="24"/>
          <w:szCs w:val="24"/>
        </w:rPr>
      </w:pPr>
    </w:p>
    <w:p w14:paraId="11A8ABC0" w14:textId="77777777" w:rsidR="006B0986" w:rsidRDefault="006B0986" w:rsidP="00F217BE">
      <w:pPr>
        <w:rPr>
          <w:rFonts w:ascii="Arial" w:hAnsi="Arial" w:cs="Arial"/>
          <w:sz w:val="24"/>
          <w:szCs w:val="24"/>
        </w:rPr>
      </w:pPr>
    </w:p>
    <w:p w14:paraId="0ED195AE" w14:textId="77777777" w:rsidR="006B0986" w:rsidRDefault="006B0986" w:rsidP="00F217BE">
      <w:pPr>
        <w:rPr>
          <w:rFonts w:ascii="Arial" w:hAnsi="Arial" w:cs="Arial"/>
          <w:sz w:val="24"/>
          <w:szCs w:val="24"/>
        </w:rPr>
      </w:pPr>
    </w:p>
    <w:p w14:paraId="1967FF24" w14:textId="77777777" w:rsidR="006B0986" w:rsidRPr="00F217BE" w:rsidRDefault="006B0986" w:rsidP="00F217BE">
      <w:pPr>
        <w:rPr>
          <w:rFonts w:ascii="Arial" w:hAnsi="Arial" w:cs="Arial"/>
          <w:sz w:val="24"/>
          <w:szCs w:val="24"/>
        </w:rPr>
      </w:pPr>
    </w:p>
    <w:p w14:paraId="3F6CDB99" w14:textId="264DA682" w:rsidR="00F217BE" w:rsidRPr="00F217BE" w:rsidRDefault="00F217BE" w:rsidP="00F217BE">
      <w:pPr>
        <w:ind w:left="-5" w:right="54"/>
        <w:jc w:val="right"/>
        <w:rPr>
          <w:rFonts w:ascii="Arial" w:hAnsi="Arial" w:cs="Arial"/>
          <w:sz w:val="24"/>
          <w:szCs w:val="24"/>
        </w:rPr>
      </w:pPr>
      <w:r w:rsidRPr="00F217BE">
        <w:rPr>
          <w:rFonts w:ascii="Arial" w:hAnsi="Arial" w:cs="Arial"/>
          <w:sz w:val="24"/>
          <w:szCs w:val="24"/>
        </w:rPr>
        <w:t xml:space="preserve"> </w:t>
      </w:r>
    </w:p>
    <w:p w14:paraId="2502A6E8" w14:textId="4CCC78A0" w:rsidR="00F217BE" w:rsidRDefault="00F217BE" w:rsidP="00F217BE">
      <w:pPr>
        <w:rPr>
          <w:rFonts w:ascii="Arial" w:hAnsi="Arial" w:cs="Arial"/>
          <w:sz w:val="24"/>
          <w:szCs w:val="24"/>
        </w:rPr>
      </w:pPr>
    </w:p>
    <w:p w14:paraId="688E68CA" w14:textId="06A7123B" w:rsidR="00F217BE" w:rsidRDefault="00F217BE" w:rsidP="00F217BE">
      <w:pPr>
        <w:rPr>
          <w:rFonts w:ascii="Arial" w:hAnsi="Arial" w:cs="Arial"/>
          <w:sz w:val="24"/>
          <w:szCs w:val="24"/>
        </w:rPr>
      </w:pPr>
    </w:p>
    <w:p w14:paraId="1F6A250E" w14:textId="77777777" w:rsidR="003761B4" w:rsidRPr="00F217BE" w:rsidRDefault="003761B4" w:rsidP="00F217BE">
      <w:pPr>
        <w:rPr>
          <w:rFonts w:ascii="Arial" w:hAnsi="Arial" w:cs="Arial"/>
          <w:sz w:val="24"/>
          <w:szCs w:val="24"/>
        </w:rPr>
      </w:pPr>
    </w:p>
    <w:p w14:paraId="08C748BB" w14:textId="7A39D6A1" w:rsidR="00F217BE" w:rsidRPr="00F217BE" w:rsidRDefault="00F217BE" w:rsidP="00F217BE">
      <w:pPr>
        <w:rPr>
          <w:rFonts w:ascii="Arial" w:hAnsi="Arial" w:cs="Arial"/>
          <w:b/>
          <w:bCs/>
          <w:sz w:val="24"/>
          <w:szCs w:val="24"/>
        </w:rPr>
      </w:pPr>
    </w:p>
    <w:p w14:paraId="3933261A" w14:textId="77777777" w:rsidR="008843BD" w:rsidRDefault="00B44988" w:rsidP="00F217BE">
      <w:pPr>
        <w:pStyle w:val="Ttulo3"/>
        <w:spacing w:before="0" w:after="0"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Prof. Esp. </w:t>
      </w:r>
      <w:r w:rsidR="008843BD" w:rsidRPr="008843BD">
        <w:rPr>
          <w:rFonts w:ascii="Arial" w:hAnsi="Arial" w:cs="Arial"/>
          <w:b w:val="0"/>
          <w:bCs w:val="0"/>
          <w:sz w:val="24"/>
          <w:szCs w:val="24"/>
        </w:rPr>
        <w:t xml:space="preserve">Elder Leonel </w:t>
      </w:r>
      <w:proofErr w:type="spellStart"/>
      <w:r w:rsidR="008843BD" w:rsidRPr="008843BD">
        <w:rPr>
          <w:rFonts w:ascii="Arial" w:hAnsi="Arial" w:cs="Arial"/>
          <w:b w:val="0"/>
          <w:bCs w:val="0"/>
          <w:sz w:val="24"/>
          <w:szCs w:val="24"/>
        </w:rPr>
        <w:t>Lisbinski</w:t>
      </w:r>
      <w:proofErr w:type="spellEnd"/>
      <w:r w:rsidR="008843BD" w:rsidRPr="008843BD">
        <w:rPr>
          <w:rFonts w:ascii="Arial" w:hAnsi="Arial" w:cs="Arial"/>
          <w:b w:val="0"/>
          <w:bCs w:val="0"/>
          <w:sz w:val="24"/>
          <w:szCs w:val="24"/>
        </w:rPr>
        <w:t xml:space="preserve"> da Silva</w:t>
      </w:r>
    </w:p>
    <w:p w14:paraId="42507B8E" w14:textId="35953C32" w:rsidR="00F217BE" w:rsidRPr="00F217BE" w:rsidRDefault="00F217BE" w:rsidP="00F217BE">
      <w:pPr>
        <w:pStyle w:val="Ttulo3"/>
        <w:spacing w:before="0" w:after="0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F217BE">
        <w:rPr>
          <w:rFonts w:ascii="Arial" w:hAnsi="Arial" w:cs="Arial"/>
          <w:b w:val="0"/>
          <w:bCs w:val="0"/>
          <w:sz w:val="24"/>
          <w:szCs w:val="24"/>
        </w:rPr>
        <w:t>Coordenador do Curso de Gestão da Tecnologia da Informação</w:t>
      </w:r>
    </w:p>
    <w:p w14:paraId="4323247F" w14:textId="77777777" w:rsidR="00FC61C7" w:rsidRPr="00FC61C7" w:rsidRDefault="00FC61C7" w:rsidP="00FC61C7">
      <w:pPr>
        <w:ind w:left="-5" w:right="54"/>
        <w:jc w:val="both"/>
        <w:rPr>
          <w:rFonts w:ascii="Arial" w:hAnsi="Arial" w:cs="Arial"/>
          <w:sz w:val="24"/>
          <w:szCs w:val="24"/>
        </w:rPr>
      </w:pPr>
    </w:p>
    <w:sectPr w:rsidR="00FC61C7" w:rsidRPr="00FC61C7" w:rsidSect="008B3400">
      <w:headerReference w:type="default" r:id="rId12"/>
      <w:footerReference w:type="default" r:id="rId13"/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C424" w14:textId="77777777" w:rsidR="00AA0FE4" w:rsidRDefault="00AA0FE4" w:rsidP="00AB4565">
      <w:pPr>
        <w:spacing w:after="0" w:line="240" w:lineRule="auto"/>
      </w:pPr>
      <w:r>
        <w:separator/>
      </w:r>
    </w:p>
  </w:endnote>
  <w:endnote w:type="continuationSeparator" w:id="0">
    <w:p w14:paraId="50BB31C0" w14:textId="77777777" w:rsidR="00AA0FE4" w:rsidRDefault="00AA0FE4" w:rsidP="00AB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4F51" w14:textId="6F4F072A" w:rsidR="006B6C44" w:rsidRDefault="001125F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4FE99080" wp14:editId="4AB66814">
          <wp:simplePos x="0" y="0"/>
          <wp:positionH relativeFrom="page">
            <wp:align>center</wp:align>
          </wp:positionH>
          <wp:positionV relativeFrom="paragraph">
            <wp:posOffset>-32385</wp:posOffset>
          </wp:positionV>
          <wp:extent cx="7621200" cy="6372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ED0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EB5EF5F" wp14:editId="7322706D">
          <wp:simplePos x="0" y="0"/>
          <wp:positionH relativeFrom="column">
            <wp:posOffset>109220</wp:posOffset>
          </wp:positionH>
          <wp:positionV relativeFrom="paragraph">
            <wp:posOffset>6550025</wp:posOffset>
          </wp:positionV>
          <wp:extent cx="5400040" cy="3263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C44" w:rsidRPr="00EC6FB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8409" w14:textId="77777777" w:rsidR="004C702C" w:rsidRDefault="004C702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77CE37BD" wp14:editId="3D3D5235">
          <wp:simplePos x="0" y="0"/>
          <wp:positionH relativeFrom="page">
            <wp:align>center</wp:align>
          </wp:positionH>
          <wp:positionV relativeFrom="paragraph">
            <wp:posOffset>-32385</wp:posOffset>
          </wp:positionV>
          <wp:extent cx="7621200" cy="637200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7487A187" wp14:editId="124CB5ED">
          <wp:simplePos x="0" y="0"/>
          <wp:positionH relativeFrom="column">
            <wp:posOffset>109220</wp:posOffset>
          </wp:positionH>
          <wp:positionV relativeFrom="paragraph">
            <wp:posOffset>6550025</wp:posOffset>
          </wp:positionV>
          <wp:extent cx="5400040" cy="326390"/>
          <wp:effectExtent l="0" t="0" r="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6FB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7197" w14:textId="77777777" w:rsidR="00AA0FE4" w:rsidRDefault="00AA0FE4" w:rsidP="00AB4565">
      <w:pPr>
        <w:spacing w:after="0" w:line="240" w:lineRule="auto"/>
      </w:pPr>
      <w:r>
        <w:separator/>
      </w:r>
    </w:p>
  </w:footnote>
  <w:footnote w:type="continuationSeparator" w:id="0">
    <w:p w14:paraId="4A76FC59" w14:textId="77777777" w:rsidR="00AA0FE4" w:rsidRDefault="00AA0FE4" w:rsidP="00AB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900A" w14:textId="77777777" w:rsidR="006B6C44" w:rsidRDefault="006B6C4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DE6C0" wp14:editId="1C7A0F65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920000" cy="144000"/>
              <wp:effectExtent l="0" t="0" r="5080" b="889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14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0BCE6" id="Retângulo 1" o:spid="_x0000_s1026" style="position:absolute;margin-left:572.4pt;margin-top:-35.4pt;width:623.6pt;height:11.3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" fillcolor="#4472c4 [3204]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03B8" w14:textId="77777777" w:rsidR="004C702C" w:rsidRDefault="004C702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48906C" wp14:editId="27D94C56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920000" cy="144000"/>
              <wp:effectExtent l="0" t="0" r="5080" b="889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00" cy="14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14B9E" id="Retângulo 12" o:spid="_x0000_s1026" style="position:absolute;margin-left:572.4pt;margin-top:-35.4pt;width:623.6pt;height:11.3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" fillcolor="#4472c4 [3204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8D9"/>
    <w:multiLevelType w:val="hybridMultilevel"/>
    <w:tmpl w:val="DC460B6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270EF"/>
    <w:multiLevelType w:val="hybridMultilevel"/>
    <w:tmpl w:val="80A60384"/>
    <w:lvl w:ilvl="0" w:tplc="46A45D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E6C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ED3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289B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CE5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296E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687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0E7D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8F29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CD0C78"/>
    <w:multiLevelType w:val="hybridMultilevel"/>
    <w:tmpl w:val="37088690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742175272">
    <w:abstractNumId w:val="0"/>
  </w:num>
  <w:num w:numId="2" w16cid:durableId="1430932557">
    <w:abstractNumId w:val="2"/>
  </w:num>
  <w:num w:numId="3" w16cid:durableId="48243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38"/>
    <w:rsid w:val="00006156"/>
    <w:rsid w:val="00012C56"/>
    <w:rsid w:val="00015843"/>
    <w:rsid w:val="00015C8A"/>
    <w:rsid w:val="00017BCB"/>
    <w:rsid w:val="0002348E"/>
    <w:rsid w:val="00023546"/>
    <w:rsid w:val="00024DBC"/>
    <w:rsid w:val="00034534"/>
    <w:rsid w:val="00043136"/>
    <w:rsid w:val="00046629"/>
    <w:rsid w:val="00057068"/>
    <w:rsid w:val="00063F43"/>
    <w:rsid w:val="0007111E"/>
    <w:rsid w:val="0008107B"/>
    <w:rsid w:val="00081E1A"/>
    <w:rsid w:val="00087E52"/>
    <w:rsid w:val="00090798"/>
    <w:rsid w:val="00092DBD"/>
    <w:rsid w:val="000A2318"/>
    <w:rsid w:val="000B7C71"/>
    <w:rsid w:val="000C5C7A"/>
    <w:rsid w:val="000E3F25"/>
    <w:rsid w:val="000E4A41"/>
    <w:rsid w:val="000E7AF7"/>
    <w:rsid w:val="000F3732"/>
    <w:rsid w:val="001125F1"/>
    <w:rsid w:val="00130AE1"/>
    <w:rsid w:val="00136467"/>
    <w:rsid w:val="00136B9E"/>
    <w:rsid w:val="001446DD"/>
    <w:rsid w:val="00144BD6"/>
    <w:rsid w:val="00151355"/>
    <w:rsid w:val="001638C1"/>
    <w:rsid w:val="001659BD"/>
    <w:rsid w:val="00185D4C"/>
    <w:rsid w:val="001A44A2"/>
    <w:rsid w:val="001D33D6"/>
    <w:rsid w:val="001E3B6D"/>
    <w:rsid w:val="00200C29"/>
    <w:rsid w:val="00201EB5"/>
    <w:rsid w:val="00212E00"/>
    <w:rsid w:val="002158EA"/>
    <w:rsid w:val="0023392D"/>
    <w:rsid w:val="00237E1D"/>
    <w:rsid w:val="00241F4B"/>
    <w:rsid w:val="00256DBE"/>
    <w:rsid w:val="0026620C"/>
    <w:rsid w:val="00274C03"/>
    <w:rsid w:val="002A57FF"/>
    <w:rsid w:val="002D2786"/>
    <w:rsid w:val="002E1B4B"/>
    <w:rsid w:val="002E2989"/>
    <w:rsid w:val="002E4249"/>
    <w:rsid w:val="002E7902"/>
    <w:rsid w:val="0031344F"/>
    <w:rsid w:val="0032787A"/>
    <w:rsid w:val="00333D81"/>
    <w:rsid w:val="00356978"/>
    <w:rsid w:val="00356DAE"/>
    <w:rsid w:val="003761B4"/>
    <w:rsid w:val="00386040"/>
    <w:rsid w:val="00392D90"/>
    <w:rsid w:val="003A7273"/>
    <w:rsid w:val="003E45C9"/>
    <w:rsid w:val="0040002E"/>
    <w:rsid w:val="00403459"/>
    <w:rsid w:val="004050D2"/>
    <w:rsid w:val="004056D3"/>
    <w:rsid w:val="00416783"/>
    <w:rsid w:val="00420ED8"/>
    <w:rsid w:val="00424A40"/>
    <w:rsid w:val="00474ED5"/>
    <w:rsid w:val="0049644C"/>
    <w:rsid w:val="004A661C"/>
    <w:rsid w:val="004B3E33"/>
    <w:rsid w:val="004C1DB6"/>
    <w:rsid w:val="004C3AE7"/>
    <w:rsid w:val="004C702C"/>
    <w:rsid w:val="004D0A7A"/>
    <w:rsid w:val="004D543A"/>
    <w:rsid w:val="004E13E6"/>
    <w:rsid w:val="004F68DF"/>
    <w:rsid w:val="00517098"/>
    <w:rsid w:val="005523AE"/>
    <w:rsid w:val="00587018"/>
    <w:rsid w:val="005909EF"/>
    <w:rsid w:val="00597647"/>
    <w:rsid w:val="005B74EF"/>
    <w:rsid w:val="005C4616"/>
    <w:rsid w:val="005D0851"/>
    <w:rsid w:val="005D1E1A"/>
    <w:rsid w:val="0060001C"/>
    <w:rsid w:val="0060095E"/>
    <w:rsid w:val="0060353B"/>
    <w:rsid w:val="00613BF0"/>
    <w:rsid w:val="0061455F"/>
    <w:rsid w:val="006220C4"/>
    <w:rsid w:val="00625D23"/>
    <w:rsid w:val="006352EF"/>
    <w:rsid w:val="00664825"/>
    <w:rsid w:val="006879E9"/>
    <w:rsid w:val="006A19B7"/>
    <w:rsid w:val="006A1EB0"/>
    <w:rsid w:val="006B05AE"/>
    <w:rsid w:val="006B0986"/>
    <w:rsid w:val="006B5E77"/>
    <w:rsid w:val="006B6C44"/>
    <w:rsid w:val="006D3802"/>
    <w:rsid w:val="006E0FDB"/>
    <w:rsid w:val="006E65EA"/>
    <w:rsid w:val="006F7603"/>
    <w:rsid w:val="006F7D7B"/>
    <w:rsid w:val="00703DE2"/>
    <w:rsid w:val="007073BA"/>
    <w:rsid w:val="007360F4"/>
    <w:rsid w:val="0074150A"/>
    <w:rsid w:val="00741F0E"/>
    <w:rsid w:val="00765F53"/>
    <w:rsid w:val="00770C87"/>
    <w:rsid w:val="00785A82"/>
    <w:rsid w:val="0079218B"/>
    <w:rsid w:val="00794013"/>
    <w:rsid w:val="007A2048"/>
    <w:rsid w:val="007B238E"/>
    <w:rsid w:val="007B467D"/>
    <w:rsid w:val="007C7782"/>
    <w:rsid w:val="007E2F84"/>
    <w:rsid w:val="007E3838"/>
    <w:rsid w:val="007E3B6B"/>
    <w:rsid w:val="007E766F"/>
    <w:rsid w:val="007F3EB3"/>
    <w:rsid w:val="007F4D96"/>
    <w:rsid w:val="00807480"/>
    <w:rsid w:val="008219B0"/>
    <w:rsid w:val="00823275"/>
    <w:rsid w:val="0086533F"/>
    <w:rsid w:val="008654D5"/>
    <w:rsid w:val="008843BD"/>
    <w:rsid w:val="0088518F"/>
    <w:rsid w:val="00891FE7"/>
    <w:rsid w:val="00896CB2"/>
    <w:rsid w:val="008B3400"/>
    <w:rsid w:val="008B4A9C"/>
    <w:rsid w:val="008D6097"/>
    <w:rsid w:val="00905521"/>
    <w:rsid w:val="009134BE"/>
    <w:rsid w:val="0094230E"/>
    <w:rsid w:val="00951BA8"/>
    <w:rsid w:val="0097244B"/>
    <w:rsid w:val="009771A2"/>
    <w:rsid w:val="00982790"/>
    <w:rsid w:val="009973B5"/>
    <w:rsid w:val="009A06A4"/>
    <w:rsid w:val="009A1B8D"/>
    <w:rsid w:val="009B0891"/>
    <w:rsid w:val="009C14A0"/>
    <w:rsid w:val="009E3A5C"/>
    <w:rsid w:val="00A07CB2"/>
    <w:rsid w:val="00A104AD"/>
    <w:rsid w:val="00A1165B"/>
    <w:rsid w:val="00A25253"/>
    <w:rsid w:val="00A253A6"/>
    <w:rsid w:val="00A26981"/>
    <w:rsid w:val="00A27005"/>
    <w:rsid w:val="00A3352A"/>
    <w:rsid w:val="00A569EA"/>
    <w:rsid w:val="00A86144"/>
    <w:rsid w:val="00AA0FE4"/>
    <w:rsid w:val="00AB4565"/>
    <w:rsid w:val="00AB613A"/>
    <w:rsid w:val="00AB65C4"/>
    <w:rsid w:val="00AC3095"/>
    <w:rsid w:val="00AD0621"/>
    <w:rsid w:val="00AE0DDB"/>
    <w:rsid w:val="00AE1237"/>
    <w:rsid w:val="00AE1AE6"/>
    <w:rsid w:val="00AE29EE"/>
    <w:rsid w:val="00B227B9"/>
    <w:rsid w:val="00B40FED"/>
    <w:rsid w:val="00B44988"/>
    <w:rsid w:val="00B6315B"/>
    <w:rsid w:val="00BA5548"/>
    <w:rsid w:val="00BD44B1"/>
    <w:rsid w:val="00BE0D33"/>
    <w:rsid w:val="00BE3B4B"/>
    <w:rsid w:val="00BE41BC"/>
    <w:rsid w:val="00BE72C0"/>
    <w:rsid w:val="00C30760"/>
    <w:rsid w:val="00C36796"/>
    <w:rsid w:val="00C419EB"/>
    <w:rsid w:val="00C449F0"/>
    <w:rsid w:val="00C62723"/>
    <w:rsid w:val="00C70A30"/>
    <w:rsid w:val="00C74CD6"/>
    <w:rsid w:val="00C95083"/>
    <w:rsid w:val="00CB3504"/>
    <w:rsid w:val="00CB4E94"/>
    <w:rsid w:val="00CC05B2"/>
    <w:rsid w:val="00CC7373"/>
    <w:rsid w:val="00CE1D62"/>
    <w:rsid w:val="00CE57BA"/>
    <w:rsid w:val="00CE7F21"/>
    <w:rsid w:val="00CF0583"/>
    <w:rsid w:val="00CF5C3E"/>
    <w:rsid w:val="00D02375"/>
    <w:rsid w:val="00D04CA4"/>
    <w:rsid w:val="00D06C94"/>
    <w:rsid w:val="00D10ED0"/>
    <w:rsid w:val="00D122B6"/>
    <w:rsid w:val="00D160E5"/>
    <w:rsid w:val="00D2666B"/>
    <w:rsid w:val="00D2715A"/>
    <w:rsid w:val="00D324FA"/>
    <w:rsid w:val="00D414AB"/>
    <w:rsid w:val="00D778F2"/>
    <w:rsid w:val="00D8578D"/>
    <w:rsid w:val="00D87531"/>
    <w:rsid w:val="00DA1056"/>
    <w:rsid w:val="00DA7B69"/>
    <w:rsid w:val="00DC6BC9"/>
    <w:rsid w:val="00DE10FC"/>
    <w:rsid w:val="00DF367A"/>
    <w:rsid w:val="00DF65A0"/>
    <w:rsid w:val="00E03B75"/>
    <w:rsid w:val="00E05FDB"/>
    <w:rsid w:val="00E17B13"/>
    <w:rsid w:val="00E30663"/>
    <w:rsid w:val="00E425FD"/>
    <w:rsid w:val="00E43C3B"/>
    <w:rsid w:val="00E5038A"/>
    <w:rsid w:val="00E520FE"/>
    <w:rsid w:val="00E65CBF"/>
    <w:rsid w:val="00E67787"/>
    <w:rsid w:val="00E71348"/>
    <w:rsid w:val="00E76269"/>
    <w:rsid w:val="00E8569C"/>
    <w:rsid w:val="00EA6683"/>
    <w:rsid w:val="00EB6EA9"/>
    <w:rsid w:val="00EC3589"/>
    <w:rsid w:val="00EC6B7C"/>
    <w:rsid w:val="00EC6FB3"/>
    <w:rsid w:val="00EE0F2E"/>
    <w:rsid w:val="00EE2CD8"/>
    <w:rsid w:val="00EE3EDB"/>
    <w:rsid w:val="00EF30AF"/>
    <w:rsid w:val="00EF597E"/>
    <w:rsid w:val="00F11EE9"/>
    <w:rsid w:val="00F126EE"/>
    <w:rsid w:val="00F217BE"/>
    <w:rsid w:val="00F34F4B"/>
    <w:rsid w:val="00F530D9"/>
    <w:rsid w:val="00F73EF6"/>
    <w:rsid w:val="00F73F38"/>
    <w:rsid w:val="00F81D9C"/>
    <w:rsid w:val="00F854F9"/>
    <w:rsid w:val="00F944CE"/>
    <w:rsid w:val="00FA449D"/>
    <w:rsid w:val="00FA5C5F"/>
    <w:rsid w:val="00FB039A"/>
    <w:rsid w:val="00FB3FCE"/>
    <w:rsid w:val="00FC3E34"/>
    <w:rsid w:val="00FC61C7"/>
    <w:rsid w:val="00FD1DC0"/>
    <w:rsid w:val="00FD2AE8"/>
    <w:rsid w:val="00FE5D36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42520"/>
  <w15:chartTrackingRefBased/>
  <w15:docId w15:val="{10FCF4F4-365D-49F3-93BF-3B3C2F7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6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201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F217B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565"/>
  </w:style>
  <w:style w:type="paragraph" w:styleId="Rodap">
    <w:name w:val="footer"/>
    <w:basedOn w:val="Normal"/>
    <w:link w:val="RodapChar"/>
    <w:uiPriority w:val="99"/>
    <w:unhideWhenUsed/>
    <w:rsid w:val="00AB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565"/>
  </w:style>
  <w:style w:type="table" w:customStyle="1" w:styleId="TableGrid">
    <w:name w:val="TableGrid"/>
    <w:rsid w:val="008654D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9"/>
    <w:rsid w:val="00201E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104A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76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520FE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E520FE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E520FE"/>
    <w:pPr>
      <w:spacing w:after="100"/>
    </w:pPr>
  </w:style>
  <w:style w:type="character" w:styleId="Hyperlink">
    <w:name w:val="Hyperlink"/>
    <w:basedOn w:val="Fontepargpadro"/>
    <w:uiPriority w:val="99"/>
    <w:unhideWhenUsed/>
    <w:rsid w:val="00E520FE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0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D06C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F81D9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9"/>
    <w:rsid w:val="00F217BE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1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W%20Tecnologia\Desktop\Template%20-%20Proposta%203W%20-%202018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EC6B-6036-48DA-93A5-936058DF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Proposta 3W - 2018.dotx</Template>
  <TotalTime>119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3W Tecnologia</dc:creator>
  <cp:keywords/>
  <dc:description/>
  <cp:lastModifiedBy>NOTE-TI</cp:lastModifiedBy>
  <cp:revision>13</cp:revision>
  <cp:lastPrinted>2026-06-26T23:18:00Z</cp:lastPrinted>
  <dcterms:created xsi:type="dcterms:W3CDTF">2026-06-24T20:45:00Z</dcterms:created>
  <dcterms:modified xsi:type="dcterms:W3CDTF">2026-07-02T01:02:00Z</dcterms:modified>
</cp:coreProperties>
</file>